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5C" w:rsidRDefault="001E4C5C" w:rsidP="000E6AB8">
      <w:pPr>
        <w:rPr>
          <w:rFonts w:ascii="仿宋_GB2312" w:eastAsia="仿宋_GB2312" w:hAnsi="宋体" w:cs="Times New Roman"/>
          <w:sz w:val="30"/>
          <w:szCs w:val="30"/>
        </w:rPr>
      </w:pPr>
      <w:r w:rsidRPr="004A7C56"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  <w:bookmarkStart w:id="0" w:name="_GoBack"/>
      <w:bookmarkEnd w:id="0"/>
    </w:p>
    <w:p w:rsidR="001E4C5C" w:rsidRDefault="001E4C5C" w:rsidP="004A7C56">
      <w:pPr>
        <w:jc w:val="center"/>
        <w:rPr>
          <w:rFonts w:ascii="宋体" w:cs="宋体"/>
          <w:b/>
          <w:bCs/>
          <w:sz w:val="36"/>
          <w:szCs w:val="36"/>
        </w:rPr>
      </w:pPr>
      <w:r w:rsidRPr="004A7C56">
        <w:rPr>
          <w:rFonts w:ascii="宋体" w:hAnsi="宋体" w:cs="宋体" w:hint="eastAsia"/>
          <w:b/>
          <w:bCs/>
          <w:sz w:val="36"/>
          <w:szCs w:val="36"/>
        </w:rPr>
        <w:t>家电下乡中标履约保证金退还申请表</w:t>
      </w:r>
    </w:p>
    <w:p w:rsidR="001E4C5C" w:rsidRPr="00FD46B8" w:rsidRDefault="001E4C5C" w:rsidP="00FD46B8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DB3530">
        <w:rPr>
          <w:rFonts w:ascii="仿宋_GB2312" w:eastAsia="仿宋_GB2312" w:hAnsi="宋体" w:cs="仿宋_GB2312" w:hint="eastAsia"/>
          <w:sz w:val="32"/>
          <w:szCs w:val="32"/>
        </w:rPr>
        <w:t>（企业信息已变更）</w:t>
      </w:r>
    </w:p>
    <w:p w:rsidR="001E4C5C" w:rsidRPr="004A7C56" w:rsidRDefault="001E4C5C" w:rsidP="004A7C56">
      <w:pPr>
        <w:rPr>
          <w:rFonts w:cs="Times New Roman"/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14"/>
        <w:gridCol w:w="1981"/>
        <w:gridCol w:w="4107"/>
        <w:gridCol w:w="2098"/>
        <w:gridCol w:w="3668"/>
      </w:tblGrid>
      <w:tr w:rsidR="001E4C5C" w:rsidRPr="00C943AC">
        <w:trPr>
          <w:trHeight w:val="447"/>
        </w:trPr>
        <w:tc>
          <w:tcPr>
            <w:tcW w:w="757" w:type="pct"/>
            <w:vMerge w:val="restart"/>
            <w:vAlign w:val="center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企业资料</w:t>
            </w:r>
          </w:p>
        </w:tc>
        <w:tc>
          <w:tcPr>
            <w:tcW w:w="709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3534" w:type="pct"/>
            <w:gridSpan w:val="3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E4C5C" w:rsidRPr="00C943AC">
        <w:trPr>
          <w:cantSplit/>
          <w:trHeight w:val="1001"/>
        </w:trPr>
        <w:tc>
          <w:tcPr>
            <w:tcW w:w="757" w:type="pct"/>
            <w:vMerge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缴纳保证金账户</w:t>
            </w:r>
          </w:p>
        </w:tc>
        <w:tc>
          <w:tcPr>
            <w:tcW w:w="3534" w:type="pct"/>
            <w:gridSpan w:val="3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户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名：</w:t>
            </w:r>
          </w:p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开户行：</w:t>
            </w:r>
          </w:p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帐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号：</w:t>
            </w:r>
          </w:p>
        </w:tc>
      </w:tr>
      <w:tr w:rsidR="001E4C5C" w:rsidRPr="00C943AC">
        <w:trPr>
          <w:cantSplit/>
          <w:trHeight w:val="930"/>
        </w:trPr>
        <w:tc>
          <w:tcPr>
            <w:tcW w:w="757" w:type="pct"/>
            <w:vMerge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返还保证金账户</w:t>
            </w:r>
          </w:p>
        </w:tc>
        <w:tc>
          <w:tcPr>
            <w:tcW w:w="3534" w:type="pct"/>
            <w:gridSpan w:val="3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户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名：</w:t>
            </w:r>
          </w:p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开户行：</w:t>
            </w:r>
          </w:p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帐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号：</w:t>
            </w:r>
          </w:p>
        </w:tc>
      </w:tr>
      <w:tr w:rsidR="001E4C5C" w:rsidRPr="00C943AC" w:rsidTr="00EC3236">
        <w:trPr>
          <w:trHeight w:val="364"/>
        </w:trPr>
        <w:tc>
          <w:tcPr>
            <w:tcW w:w="757" w:type="pct"/>
            <w:vMerge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243" w:type="pct"/>
            <w:gridSpan w:val="4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缴款数额：</w:t>
            </w:r>
          </w:p>
        </w:tc>
      </w:tr>
      <w:tr w:rsidR="001E4C5C" w:rsidRPr="00C943AC">
        <w:trPr>
          <w:trHeight w:val="552"/>
        </w:trPr>
        <w:tc>
          <w:tcPr>
            <w:tcW w:w="757" w:type="pct"/>
            <w:vMerge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470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13" w:type="pct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E4C5C" w:rsidRPr="00C943AC" w:rsidTr="00EC3236">
        <w:trPr>
          <w:cantSplit/>
          <w:trHeight w:val="1736"/>
        </w:trPr>
        <w:tc>
          <w:tcPr>
            <w:tcW w:w="757" w:type="pct"/>
            <w:vAlign w:val="center"/>
          </w:tcPr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企业声明</w:t>
            </w:r>
          </w:p>
        </w:tc>
        <w:tc>
          <w:tcPr>
            <w:tcW w:w="4243" w:type="pct"/>
            <w:gridSpan w:val="4"/>
          </w:tcPr>
          <w:p w:rsidR="001E4C5C" w:rsidRPr="00C943AC" w:rsidRDefault="001E4C5C" w:rsidP="001E4C5C">
            <w:pPr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E4C5C" w:rsidRPr="00C943AC" w:rsidRDefault="001E4C5C" w:rsidP="001E4C5C">
            <w:pPr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本企业在参与家电下乡过程中切实履行投标承诺、严格遵守中标协议书等有关规定，无违法违规行为，申请退还保证金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>________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万元。</w:t>
            </w:r>
          </w:p>
          <w:p w:rsidR="001E4C5C" w:rsidRPr="00C943AC" w:rsidRDefault="001E4C5C" w:rsidP="004A7C5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E4C5C" w:rsidRPr="00C943AC" w:rsidRDefault="001E4C5C" w:rsidP="001E4C5C">
            <w:pPr>
              <w:ind w:firstLineChars="37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（公章）</w:t>
            </w:r>
          </w:p>
          <w:p w:rsidR="001E4C5C" w:rsidRPr="00C943AC" w:rsidRDefault="001E4C5C" w:rsidP="001E4C5C">
            <w:pPr>
              <w:ind w:firstLineChars="36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943AC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943AC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E4C5C" w:rsidRPr="004A7C56" w:rsidRDefault="001E4C5C" w:rsidP="004A7C56">
      <w:pPr>
        <w:rPr>
          <w:rFonts w:cs="Times New Roman"/>
        </w:rPr>
      </w:pPr>
    </w:p>
    <w:p w:rsidR="001E4C5C" w:rsidRDefault="001E4C5C">
      <w:pPr>
        <w:rPr>
          <w:rFonts w:cs="Times New Roman"/>
        </w:rPr>
      </w:pPr>
    </w:p>
    <w:sectPr w:rsidR="001E4C5C" w:rsidSect="004A7C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5C" w:rsidRDefault="001E4C5C" w:rsidP="004A7C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E4C5C" w:rsidRDefault="001E4C5C" w:rsidP="004A7C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5C" w:rsidRDefault="001E4C5C" w:rsidP="004A7C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E4C5C" w:rsidRDefault="001E4C5C" w:rsidP="004A7C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C56"/>
    <w:rsid w:val="000E186B"/>
    <w:rsid w:val="000E6AB8"/>
    <w:rsid w:val="001869E4"/>
    <w:rsid w:val="001E4C5C"/>
    <w:rsid w:val="00204718"/>
    <w:rsid w:val="00212DC5"/>
    <w:rsid w:val="002304EE"/>
    <w:rsid w:val="0024576E"/>
    <w:rsid w:val="00327803"/>
    <w:rsid w:val="004A7C56"/>
    <w:rsid w:val="004D7D7E"/>
    <w:rsid w:val="0064141E"/>
    <w:rsid w:val="007A06CC"/>
    <w:rsid w:val="007F383D"/>
    <w:rsid w:val="008F66C1"/>
    <w:rsid w:val="00942D77"/>
    <w:rsid w:val="00A41043"/>
    <w:rsid w:val="00B32363"/>
    <w:rsid w:val="00B9204C"/>
    <w:rsid w:val="00C943AC"/>
    <w:rsid w:val="00DB3530"/>
    <w:rsid w:val="00DE680D"/>
    <w:rsid w:val="00EC3236"/>
    <w:rsid w:val="00F21B10"/>
    <w:rsid w:val="00F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7C5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7C5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7C5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A06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lenovo</cp:lastModifiedBy>
  <cp:revision>3</cp:revision>
  <cp:lastPrinted>2013-02-01T01:25:00Z</cp:lastPrinted>
  <dcterms:created xsi:type="dcterms:W3CDTF">2013-01-31T07:13:00Z</dcterms:created>
  <dcterms:modified xsi:type="dcterms:W3CDTF">2013-02-01T09:38:00Z</dcterms:modified>
</cp:coreProperties>
</file>